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B60C0" w14:textId="77777777" w:rsidR="0065044C" w:rsidRPr="00974AED" w:rsidRDefault="0089078F" w:rsidP="00213AFC">
      <w:pPr>
        <w:pStyle w:val="Textkrper"/>
        <w:spacing w:before="5"/>
        <w:rPr>
          <w:rFonts w:ascii="Times New Roman"/>
          <w:sz w:val="24"/>
          <w:szCs w:val="24"/>
        </w:rPr>
      </w:pPr>
      <w:r w:rsidRPr="00974AED"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807EE" wp14:editId="4AE4FBD1">
                <wp:simplePos x="0" y="0"/>
                <wp:positionH relativeFrom="page">
                  <wp:posOffset>17780</wp:posOffset>
                </wp:positionH>
                <wp:positionV relativeFrom="paragraph">
                  <wp:posOffset>-66073</wp:posOffset>
                </wp:positionV>
                <wp:extent cx="7519645" cy="253744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9645" cy="253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51259" w14:textId="2E4AFF15" w:rsidR="0089078F" w:rsidRPr="0089078F" w:rsidRDefault="0089078F" w:rsidP="008F62D4">
                            <w:pPr>
                              <w:spacing w:before="67"/>
                              <w:ind w:right="2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ADMV e.V.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Geschäftsstelle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Heinitzstr. </w:t>
                            </w:r>
                            <w:r w:rsidR="00B25F52">
                              <w:rPr>
                                <w:color w:val="1E487C"/>
                                <w:sz w:val="14"/>
                                <w:szCs w:val="14"/>
                              </w:rPr>
                              <w:t>11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15562 Rüdersdorf bei Berlin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Tel.:</w:t>
                            </w:r>
                            <w:r w:rsidRPr="0089078F">
                              <w:rPr>
                                <w:color w:val="1E487C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033638</w:t>
                            </w:r>
                            <w:r w:rsidRPr="0089078F">
                              <w:rPr>
                                <w:color w:val="1E487C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296 976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Fax:</w:t>
                            </w:r>
                            <w:r w:rsidRPr="0089078F">
                              <w:rPr>
                                <w:color w:val="1E487C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033638</w:t>
                            </w:r>
                            <w:r w:rsidRPr="0089078F">
                              <w:rPr>
                                <w:color w:val="1E487C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486</w:t>
                            </w:r>
                            <w:r w:rsidRPr="0089078F">
                              <w:rPr>
                                <w:color w:val="1E487C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pacing w:val="-5"/>
                                <w:sz w:val="14"/>
                                <w:szCs w:val="14"/>
                              </w:rPr>
                              <w:t xml:space="preserve">339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info@admv.de</w:t>
                            </w:r>
                            <w:r w:rsidRPr="0089078F">
                              <w:rPr>
                                <w:color w:val="1E487C"/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Homepage:</w:t>
                            </w:r>
                            <w:r w:rsidRPr="0089078F">
                              <w:rPr>
                                <w:color w:val="1E487C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7">
                              <w:r w:rsidRPr="0089078F">
                                <w:rPr>
                                  <w:color w:val="1E487C"/>
                                  <w:spacing w:val="-2"/>
                                  <w:sz w:val="14"/>
                                  <w:szCs w:val="14"/>
                                </w:rPr>
                                <w:t>www.admv.de</w:t>
                              </w:r>
                            </w:hyperlink>
                            <w:r>
                              <w:rPr>
                                <w:color w:val="1E487C"/>
                                <w:spacing w:val="-2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6B6DCC3A" w14:textId="77777777" w:rsidR="0089078F" w:rsidRDefault="0089078F" w:rsidP="008F62D4">
                            <w:pPr>
                              <w:pStyle w:val="Textkrper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E40BC7C" w14:textId="77777777" w:rsidR="0089078F" w:rsidRDefault="0089078F" w:rsidP="008F6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807EE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1.4pt;margin-top:-5.2pt;width:592.1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" filled="f" stroked="f" strokeweight=".5pt">
                <v:textbox>
                  <w:txbxContent>
                    <w:p w14:paraId="48151259" w14:textId="2E4AFF15" w:rsidR="0089078F" w:rsidRPr="0089078F" w:rsidRDefault="0089078F" w:rsidP="008F62D4">
                      <w:pPr>
                        <w:spacing w:before="67"/>
                        <w:ind w:right="26"/>
                        <w:jc w:val="center"/>
                        <w:rPr>
                          <w:sz w:val="14"/>
                          <w:szCs w:val="14"/>
                        </w:rPr>
                      </w:pP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ADMV e.V.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Geschäftsstelle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Heinitzstr. </w:t>
                      </w:r>
                      <w:r w:rsidR="00B25F52">
                        <w:rPr>
                          <w:color w:val="1E487C"/>
                          <w:sz w:val="14"/>
                          <w:szCs w:val="14"/>
                        </w:rPr>
                        <w:t>11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15562 Rüdersdorf bei Berlin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Tel.:</w:t>
                      </w:r>
                      <w:r w:rsidRPr="0089078F">
                        <w:rPr>
                          <w:color w:val="1E487C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033638</w:t>
                      </w:r>
                      <w:r w:rsidRPr="0089078F">
                        <w:rPr>
                          <w:color w:val="1E487C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296 976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Fax:</w:t>
                      </w:r>
                      <w:r w:rsidRPr="0089078F">
                        <w:rPr>
                          <w:color w:val="1E487C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033638</w:t>
                      </w:r>
                      <w:r w:rsidRPr="0089078F">
                        <w:rPr>
                          <w:color w:val="1E487C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486</w:t>
                      </w:r>
                      <w:r w:rsidRPr="0089078F">
                        <w:rPr>
                          <w:color w:val="1E487C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pacing w:val="-5"/>
                          <w:sz w:val="14"/>
                          <w:szCs w:val="14"/>
                        </w:rPr>
                        <w:t xml:space="preserve">339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info@admv.de</w:t>
                      </w:r>
                      <w:r w:rsidRPr="0089078F">
                        <w:rPr>
                          <w:color w:val="1E487C"/>
                          <w:spacing w:val="40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Homepage:</w:t>
                      </w:r>
                      <w:r w:rsidRPr="0089078F">
                        <w:rPr>
                          <w:color w:val="1E487C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hyperlink r:id="rId8">
                        <w:r w:rsidRPr="0089078F">
                          <w:rPr>
                            <w:color w:val="1E487C"/>
                            <w:spacing w:val="-2"/>
                            <w:sz w:val="14"/>
                            <w:szCs w:val="14"/>
                          </w:rPr>
                          <w:t>www.admv.de</w:t>
                        </w:r>
                      </w:hyperlink>
                      <w:r>
                        <w:rPr>
                          <w:color w:val="1E487C"/>
                          <w:spacing w:val="-2"/>
                          <w:sz w:val="14"/>
                          <w:szCs w:val="14"/>
                        </w:rPr>
                        <w:br/>
                      </w:r>
                    </w:p>
                    <w:p w14:paraId="6B6DCC3A" w14:textId="77777777" w:rsidR="0089078F" w:rsidRDefault="0089078F" w:rsidP="008F62D4">
                      <w:pPr>
                        <w:pStyle w:val="Textkrper"/>
                        <w:jc w:val="center"/>
                        <w:rPr>
                          <w:sz w:val="16"/>
                        </w:rPr>
                      </w:pPr>
                    </w:p>
                    <w:p w14:paraId="6E40BC7C" w14:textId="77777777" w:rsidR="0089078F" w:rsidRDefault="0089078F" w:rsidP="008F62D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DB9F36" w14:textId="77777777" w:rsidR="00974AED" w:rsidRP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00779EF5" w14:textId="77777777" w:rsidR="00974AED" w:rsidRPr="00974AED" w:rsidRDefault="00974AED" w:rsidP="00974AED">
      <w:pPr>
        <w:pStyle w:val="Textkrper"/>
        <w:spacing w:before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74AED">
        <w:rPr>
          <w:rFonts w:asciiTheme="minorHAnsi" w:hAnsiTheme="minorHAnsi" w:cstheme="minorHAnsi"/>
          <w:b/>
          <w:sz w:val="24"/>
          <w:szCs w:val="24"/>
        </w:rPr>
        <w:t>Angaben Jahresvertrag Motorsporttrainingsgelände der ADMV – Ortsclubs</w:t>
      </w:r>
    </w:p>
    <w:p w14:paraId="0819C34C" w14:textId="77777777" w:rsidR="00974AED" w:rsidRP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5F65E71E" w14:textId="77777777" w:rsidR="00213AFC" w:rsidRP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  <w:r w:rsidRPr="00974AED">
        <w:rPr>
          <w:rFonts w:asciiTheme="minorHAnsi" w:hAnsiTheme="minorHAnsi" w:cstheme="minorHAnsi"/>
          <w:sz w:val="24"/>
          <w:szCs w:val="24"/>
        </w:rPr>
        <w:t xml:space="preserve">Der Vertrag beinhaltet die Haftpflichtversicherung (Veranstalter- und Teilnehmerhaftpflicht) sowie zusätzlich pauschal die Unfallversicherung für eine bestimmte Anzahl von Trainingsteilnehmern (Sportlern). Die Vertragsinhalte/Leistungsgewähr bezieht sich immer auf den angegebenen Zeitraum eines Kalenderjahres.  </w:t>
      </w:r>
    </w:p>
    <w:p w14:paraId="63604B31" w14:textId="77777777" w:rsidR="00974AED" w:rsidRP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00317E81" w14:textId="77777777" w:rsidR="00974AED" w:rsidRPr="00974AED" w:rsidRDefault="00974AED" w:rsidP="00974AED">
      <w:pPr>
        <w:pStyle w:val="Textkrper"/>
        <w:numPr>
          <w:ilvl w:val="0"/>
          <w:numId w:val="13"/>
        </w:numPr>
        <w:spacing w:before="5"/>
        <w:rPr>
          <w:rFonts w:asciiTheme="minorHAnsi" w:hAnsiTheme="minorHAnsi" w:cstheme="minorHAnsi"/>
          <w:sz w:val="24"/>
          <w:szCs w:val="24"/>
        </w:rPr>
      </w:pPr>
      <w:r w:rsidRPr="00974AED">
        <w:rPr>
          <w:rFonts w:asciiTheme="minorHAnsi" w:hAnsiTheme="minorHAnsi" w:cstheme="minorHAnsi"/>
          <w:sz w:val="24"/>
          <w:szCs w:val="24"/>
        </w:rPr>
        <w:t>Wir besitzen ein Trainingsgelände (Sportstätte) für die Disziplin/ Disziplinen</w:t>
      </w:r>
    </w:p>
    <w:sdt>
      <w:sdtPr>
        <w:rPr>
          <w:rFonts w:asciiTheme="minorHAnsi" w:hAnsiTheme="minorHAnsi" w:cstheme="minorHAnsi"/>
          <w:sz w:val="24"/>
          <w:szCs w:val="24"/>
        </w:rPr>
        <w:id w:val="-1824502179"/>
        <w:placeholder>
          <w:docPart w:val="DefaultPlaceholder_-1854013440"/>
        </w:placeholder>
        <w:showingPlcHdr/>
        <w:text/>
      </w:sdtPr>
      <w:sdtEndPr/>
      <w:sdtContent>
        <w:p w14:paraId="05CEDD54" w14:textId="77777777" w:rsidR="00974AED" w:rsidRDefault="00974AED" w:rsidP="00974AED">
          <w:pPr>
            <w:pStyle w:val="Textkrper"/>
            <w:spacing w:before="5"/>
            <w:rPr>
              <w:rFonts w:asciiTheme="minorHAnsi" w:hAnsiTheme="minorHAnsi" w:cstheme="minorHAnsi"/>
              <w:sz w:val="24"/>
              <w:szCs w:val="24"/>
            </w:rPr>
          </w:pPr>
          <w:r w:rsidRPr="00974AED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6C0D9769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607692B0" w14:textId="79E31A39" w:rsidR="00974AED" w:rsidRDefault="00974AED" w:rsidP="00974AED">
      <w:pPr>
        <w:pStyle w:val="Textkrper"/>
        <w:numPr>
          <w:ilvl w:val="0"/>
          <w:numId w:val="13"/>
        </w:numPr>
        <w:spacing w:before="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Wir wünschen ein Vertragsangebot „Trainingsgeländeversicherung“</w:t>
      </w:r>
    </w:p>
    <w:p w14:paraId="3FE64114" w14:textId="77777777" w:rsidR="00974AED" w:rsidRDefault="00D01B21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778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Ja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12754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Nein</w:t>
      </w:r>
    </w:p>
    <w:p w14:paraId="7F5B7F9E" w14:textId="77777777" w:rsidR="00974AED" w:rsidRP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743BCB0E" w14:textId="77777777" w:rsidR="00974AED" w:rsidRDefault="00974AED" w:rsidP="00974AED">
      <w:pPr>
        <w:pStyle w:val="Textkrper"/>
        <w:numPr>
          <w:ilvl w:val="0"/>
          <w:numId w:val="13"/>
        </w:numPr>
        <w:spacing w:before="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Wir besaßen einen Vertrag in den Jahren</w:t>
      </w:r>
    </w:p>
    <w:p w14:paraId="34E9BF43" w14:textId="200E6938" w:rsidR="00974AED" w:rsidRDefault="00D01B21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6145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201</w:t>
      </w:r>
      <w:r>
        <w:rPr>
          <w:rFonts w:asciiTheme="minorHAnsi" w:hAnsiTheme="minorHAnsi" w:cstheme="minorHAnsi"/>
          <w:sz w:val="24"/>
          <w:szCs w:val="24"/>
        </w:rPr>
        <w:t>9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8327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20</w:t>
      </w:r>
      <w:r>
        <w:rPr>
          <w:rFonts w:asciiTheme="minorHAnsi" w:hAnsiTheme="minorHAnsi" w:cstheme="minorHAnsi"/>
          <w:sz w:val="24"/>
          <w:szCs w:val="24"/>
        </w:rPr>
        <w:t>20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11066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1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3005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2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8474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3</w:t>
      </w:r>
    </w:p>
    <w:p w14:paraId="065B4BD4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7778B95D" w14:textId="77777777" w:rsidR="00974AED" w:rsidRDefault="00974AED" w:rsidP="00974AED">
      <w:pPr>
        <w:pStyle w:val="Textkrper"/>
        <w:numPr>
          <w:ilvl w:val="0"/>
          <w:numId w:val="13"/>
        </w:numPr>
        <w:spacing w:before="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Wir besaßen einen Vertrag</w:t>
      </w:r>
    </w:p>
    <w:p w14:paraId="6D6C0B36" w14:textId="77777777" w:rsidR="00974AED" w:rsidRDefault="00D01B21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6390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nur Haftpflicht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6550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Haftpflicht und pauschale Unfallversicherung</w:t>
      </w:r>
    </w:p>
    <w:p w14:paraId="64F6FC25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7233F613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Falls vorheriger Vertrag nur mit Haftpficht, wurden Tagesunfallversicherung verkauft?</w:t>
      </w:r>
    </w:p>
    <w:p w14:paraId="4E74208D" w14:textId="77777777" w:rsidR="00974AED" w:rsidRDefault="00D01B21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32234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Ja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512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Nein</w:t>
      </w:r>
    </w:p>
    <w:p w14:paraId="58119F8E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3722FEBA" w14:textId="77777777" w:rsidR="00974AED" w:rsidRDefault="00974AED" w:rsidP="00974AED">
      <w:pPr>
        <w:pStyle w:val="Textkrper"/>
        <w:numPr>
          <w:ilvl w:val="0"/>
          <w:numId w:val="13"/>
        </w:numPr>
        <w:spacing w:before="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Wir haben jährlich Tagesunfallversicherungen verkauft/ abgerechnet</w:t>
      </w:r>
    </w:p>
    <w:p w14:paraId="5492EDE0" w14:textId="77777777" w:rsidR="00974AED" w:rsidRDefault="00D01B21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309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keine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2311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weniger als 10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0168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mehr als 10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1557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mehr als 25</w:t>
      </w:r>
    </w:p>
    <w:p w14:paraId="23BC8F15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13C9D0E7" w14:textId="77777777" w:rsidR="00974AED" w:rsidRDefault="00974AED" w:rsidP="00974AED">
      <w:pPr>
        <w:pStyle w:val="Textkrper"/>
        <w:numPr>
          <w:ilvl w:val="0"/>
          <w:numId w:val="13"/>
        </w:numPr>
        <w:spacing w:before="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Wir nutzen auch das Versicherungsangebot unseres Landessportbundes (LSB)</w:t>
      </w:r>
    </w:p>
    <w:p w14:paraId="405FF134" w14:textId="77777777" w:rsidR="00974AED" w:rsidRDefault="00D01B21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695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Ja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448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Nein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1664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nicht bekannt</w:t>
      </w:r>
      <w:r w:rsidR="00974AE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834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E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4AED">
        <w:rPr>
          <w:rFonts w:asciiTheme="minorHAnsi" w:hAnsiTheme="minorHAnsi" w:cstheme="minorHAnsi"/>
          <w:sz w:val="24"/>
          <w:szCs w:val="24"/>
        </w:rPr>
        <w:t xml:space="preserve"> kein Mitglied im LSB</w:t>
      </w:r>
    </w:p>
    <w:p w14:paraId="3BB53613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31E85D1B" w14:textId="77777777" w:rsidR="00974AED" w:rsidRDefault="00974AED" w:rsidP="00974AED">
      <w:pPr>
        <w:pStyle w:val="Textkrper"/>
        <w:numPr>
          <w:ilvl w:val="0"/>
          <w:numId w:val="13"/>
        </w:numPr>
        <w:spacing w:before="5"/>
        <w:rPr>
          <w:rFonts w:asciiTheme="minorHAnsi" w:hAnsiTheme="minorHAnsi" w:cstheme="minorHAnsi"/>
          <w:sz w:val="24"/>
          <w:szCs w:val="24"/>
        </w:rPr>
      </w:pPr>
      <w:r w:rsidRPr="00974AED">
        <w:rPr>
          <w:rFonts w:asciiTheme="minorHAnsi" w:hAnsiTheme="minorHAnsi" w:cstheme="minorHAnsi"/>
          <w:sz w:val="24"/>
          <w:szCs w:val="24"/>
        </w:rPr>
        <w:t>Wir haben, bezogen auf das Trainingsgelände, noch folgende Frage bzw. hätten diesen Vorschlag</w:t>
      </w:r>
    </w:p>
    <w:sdt>
      <w:sdtPr>
        <w:rPr>
          <w:rFonts w:asciiTheme="minorHAnsi" w:hAnsiTheme="minorHAnsi" w:cstheme="minorHAnsi"/>
          <w:sz w:val="24"/>
          <w:szCs w:val="24"/>
        </w:rPr>
        <w:id w:val="-157153632"/>
        <w:placeholder>
          <w:docPart w:val="DefaultPlaceholder_-1854013440"/>
        </w:placeholder>
        <w:showingPlcHdr/>
      </w:sdtPr>
      <w:sdtEndPr/>
      <w:sdtContent>
        <w:p w14:paraId="3A48A55B" w14:textId="77777777" w:rsidR="00974AED" w:rsidRDefault="00974AED" w:rsidP="00974AED">
          <w:pPr>
            <w:pStyle w:val="Textkrper"/>
            <w:spacing w:before="5"/>
            <w:rPr>
              <w:rFonts w:asciiTheme="minorHAnsi" w:hAnsiTheme="minorHAnsi" w:cstheme="minorHAnsi"/>
              <w:sz w:val="24"/>
              <w:szCs w:val="24"/>
            </w:rPr>
          </w:pPr>
          <w:r w:rsidRPr="003A7360">
            <w:rPr>
              <w:rStyle w:val="Platzhaltertext"/>
            </w:rPr>
            <w:t>Klicken oder tippen Sie hier, um Text einzugeben.</w:t>
          </w:r>
        </w:p>
      </w:sdtContent>
    </w:sdt>
    <w:p w14:paraId="0FFC7804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6394F0C4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63E57BB3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75C75C76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7C332448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5103E374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1D39B860" w14:textId="77777777" w:rsid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4A630F8B" w14:textId="77777777" w:rsidR="00974AED" w:rsidRPr="00974AED" w:rsidRDefault="00974AED" w:rsidP="00974AED">
      <w:pPr>
        <w:pStyle w:val="Textkrper"/>
        <w:spacing w:before="5"/>
        <w:rPr>
          <w:rFonts w:asciiTheme="minorHAnsi" w:hAnsiTheme="minorHAnsi" w:cstheme="minorHAnsi"/>
          <w:sz w:val="24"/>
          <w:szCs w:val="24"/>
        </w:rPr>
      </w:pPr>
    </w:p>
    <w:p w14:paraId="55582B13" w14:textId="77777777" w:rsidR="0089078F" w:rsidRPr="00974AED" w:rsidRDefault="0089078F" w:rsidP="00D14551">
      <w:pPr>
        <w:pStyle w:val="Textkrper"/>
        <w:spacing w:before="6"/>
        <w:jc w:val="right"/>
        <w:rPr>
          <w:rFonts w:asciiTheme="minorHAnsi" w:eastAsia="Arial" w:hAnsiTheme="minorHAnsi" w:cstheme="minorHAnsi"/>
          <w:bCs/>
          <w:spacing w:val="-2"/>
          <w:sz w:val="24"/>
          <w:szCs w:val="24"/>
        </w:rPr>
      </w:pPr>
    </w:p>
    <w:p w14:paraId="3279611A" w14:textId="77777777" w:rsidR="00A34195" w:rsidRPr="00974AED" w:rsidRDefault="00A34195" w:rsidP="00D14551">
      <w:pPr>
        <w:pStyle w:val="Textkrper"/>
        <w:spacing w:before="6"/>
        <w:jc w:val="right"/>
        <w:rPr>
          <w:rFonts w:asciiTheme="minorHAnsi" w:eastAsia="Arial" w:hAnsiTheme="minorHAnsi" w:cstheme="minorHAnsi"/>
          <w:bCs/>
          <w:spacing w:val="-2"/>
          <w:sz w:val="24"/>
          <w:szCs w:val="24"/>
        </w:rPr>
      </w:pPr>
    </w:p>
    <w:p w14:paraId="758EFD2E" w14:textId="77777777" w:rsidR="00A34195" w:rsidRPr="00974AED" w:rsidRDefault="00A34195" w:rsidP="00D14551">
      <w:pPr>
        <w:pStyle w:val="Textkrper"/>
        <w:spacing w:before="6"/>
        <w:jc w:val="right"/>
        <w:rPr>
          <w:rFonts w:asciiTheme="minorHAnsi" w:eastAsia="Arial" w:hAnsiTheme="minorHAnsi" w:cstheme="minorHAnsi"/>
          <w:bCs/>
          <w:spacing w:val="-2"/>
          <w:sz w:val="24"/>
          <w:szCs w:val="24"/>
        </w:rPr>
      </w:pPr>
      <w:r w:rsidRPr="00974AED"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9D7045" wp14:editId="2BE8DDC3">
                <wp:simplePos x="0" y="0"/>
                <wp:positionH relativeFrom="page">
                  <wp:posOffset>19050</wp:posOffset>
                </wp:positionH>
                <wp:positionV relativeFrom="paragraph">
                  <wp:posOffset>8105775</wp:posOffset>
                </wp:positionV>
                <wp:extent cx="7534275" cy="21844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29F46" w14:textId="77777777" w:rsidR="0089078F" w:rsidRPr="00A34195" w:rsidRDefault="0089078F" w:rsidP="008F62D4">
                            <w:pPr>
                              <w:pStyle w:val="Textkrper"/>
                              <w:jc w:val="center"/>
                              <w:rPr>
                                <w:color w:val="1F497D" w:themeColor="text2"/>
                                <w:sz w:val="16"/>
                              </w:rPr>
                            </w:pPr>
                            <w:r w:rsidRPr="00A34195">
                              <w:rPr>
                                <w:color w:val="1F497D" w:themeColor="text2"/>
                                <w:spacing w:val="-2"/>
                                <w:sz w:val="14"/>
                                <w:szCs w:val="14"/>
                              </w:rPr>
                              <w:t>Commerzbank</w:t>
                            </w:r>
                            <w:r w:rsidRPr="00A34195">
                              <w:rPr>
                                <w:color w:val="1F497D" w:themeColor="text2"/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IBAN</w:t>
                            </w:r>
                            <w:r w:rsidRPr="00A34195">
                              <w:rPr>
                                <w:color w:val="1F497D" w:themeColor="text2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DE77</w:t>
                            </w:r>
                            <w:r w:rsidRPr="00A34195">
                              <w:rPr>
                                <w:color w:val="1F497D" w:themeColor="text2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1208</w:t>
                            </w:r>
                            <w:r w:rsidRPr="00A34195">
                              <w:rPr>
                                <w:color w:val="1F497D" w:themeColor="text2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0000</w:t>
                            </w:r>
                            <w:r w:rsidRPr="00A34195">
                              <w:rPr>
                                <w:color w:val="1F497D" w:themeColor="text2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0101</w:t>
                            </w:r>
                            <w:r w:rsidRPr="00A34195">
                              <w:rPr>
                                <w:color w:val="1F497D" w:themeColor="text2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9934</w:t>
                            </w:r>
                            <w:r w:rsidRPr="00A34195">
                              <w:rPr>
                                <w:color w:val="1F497D" w:themeColor="text2"/>
                                <w:spacing w:val="-5"/>
                                <w:sz w:val="14"/>
                                <w:szCs w:val="14"/>
                              </w:rPr>
                              <w:t xml:space="preserve"> 00 </w:t>
                            </w:r>
                            <w:r w:rsidRPr="00A34195">
                              <w:rPr>
                                <w:color w:val="1F497D" w:themeColor="text2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BIC</w:t>
                            </w:r>
                            <w:r w:rsidRPr="00A34195">
                              <w:rPr>
                                <w:color w:val="1F497D" w:themeColor="text2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pacing w:val="-2"/>
                                <w:sz w:val="14"/>
                                <w:szCs w:val="14"/>
                              </w:rPr>
                              <w:t>DRESDEFF120</w:t>
                            </w:r>
                            <w:r w:rsidR="00A34195" w:rsidRPr="00A34195">
                              <w:rPr>
                                <w:color w:val="1F497D" w:themeColor="text2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34195" w:rsidRPr="00A34195">
                              <w:rPr>
                                <w:color w:val="1F497D" w:themeColor="text2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="00A34195" w:rsidRPr="00A34195">
                              <w:rPr>
                                <w:color w:val="1F497D" w:themeColor="text2"/>
                                <w:sz w:val="14"/>
                                <w:szCs w:val="20"/>
                              </w:rPr>
                              <w:t>Gläubiger</w:t>
                            </w:r>
                            <w:r w:rsidR="00A34195" w:rsidRPr="00A34195">
                              <w:rPr>
                                <w:color w:val="1F497D" w:themeColor="text2"/>
                                <w:spacing w:val="-10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="00A34195" w:rsidRPr="00A34195">
                              <w:rPr>
                                <w:color w:val="1F497D" w:themeColor="text2"/>
                                <w:sz w:val="14"/>
                                <w:szCs w:val="20"/>
                              </w:rPr>
                              <w:t>Ident.-Nr.</w:t>
                            </w:r>
                            <w:r w:rsidR="00A34195" w:rsidRPr="00A34195">
                              <w:rPr>
                                <w:color w:val="1F497D" w:themeColor="text2"/>
                                <w:spacing w:val="-9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="00A34195" w:rsidRPr="00A34195">
                              <w:rPr>
                                <w:color w:val="1F497D" w:themeColor="text2"/>
                                <w:sz w:val="14"/>
                                <w:szCs w:val="20"/>
                              </w:rPr>
                              <w:t>DE50ZZZ00000836567</w:t>
                            </w:r>
                          </w:p>
                          <w:p w14:paraId="22050A50" w14:textId="77777777" w:rsidR="0089078F" w:rsidRDefault="0089078F" w:rsidP="008F6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D7045" id="Textfeld 14" o:spid="_x0000_s1027" type="#_x0000_t202" style="position:absolute;left:0;text-align:left;margin-left:1.5pt;margin-top:638.25pt;width:593.25pt;height:17.2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" filled="f" stroked="f" strokeweight=".5pt">
                <v:textbox>
                  <w:txbxContent>
                    <w:p w14:paraId="45E29F46" w14:textId="77777777" w:rsidR="0089078F" w:rsidRPr="00A34195" w:rsidRDefault="0089078F" w:rsidP="008F62D4">
                      <w:pPr>
                        <w:pStyle w:val="Textkrper"/>
                        <w:jc w:val="center"/>
                        <w:rPr>
                          <w:color w:val="1F497D" w:themeColor="text2"/>
                          <w:sz w:val="16"/>
                        </w:rPr>
                      </w:pPr>
                      <w:r w:rsidRPr="00A34195">
                        <w:rPr>
                          <w:color w:val="1F497D" w:themeColor="text2"/>
                          <w:spacing w:val="-2"/>
                          <w:sz w:val="14"/>
                          <w:szCs w:val="14"/>
                        </w:rPr>
                        <w:t>Commerzbank</w:t>
                      </w:r>
                      <w:r w:rsidRPr="00A34195">
                        <w:rPr>
                          <w:color w:val="1F497D" w:themeColor="text2"/>
                          <w:spacing w:val="40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IBAN</w:t>
                      </w:r>
                      <w:r w:rsidRPr="00A34195">
                        <w:rPr>
                          <w:color w:val="1F497D" w:themeColor="text2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DE77</w:t>
                      </w:r>
                      <w:r w:rsidRPr="00A34195">
                        <w:rPr>
                          <w:color w:val="1F497D" w:themeColor="text2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1208</w:t>
                      </w:r>
                      <w:r w:rsidRPr="00A34195">
                        <w:rPr>
                          <w:color w:val="1F497D" w:themeColor="text2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0000</w:t>
                      </w:r>
                      <w:r w:rsidRPr="00A34195">
                        <w:rPr>
                          <w:color w:val="1F497D" w:themeColor="text2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0101</w:t>
                      </w:r>
                      <w:r w:rsidRPr="00A34195">
                        <w:rPr>
                          <w:color w:val="1F497D" w:themeColor="text2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9934</w:t>
                      </w:r>
                      <w:r w:rsidRPr="00A34195">
                        <w:rPr>
                          <w:color w:val="1F497D" w:themeColor="text2"/>
                          <w:spacing w:val="-5"/>
                          <w:sz w:val="14"/>
                          <w:szCs w:val="14"/>
                        </w:rPr>
                        <w:t xml:space="preserve"> 00 </w:t>
                      </w:r>
                      <w:r w:rsidRPr="00A34195">
                        <w:rPr>
                          <w:color w:val="1F497D" w:themeColor="text2"/>
                          <w:sz w:val="12"/>
                          <w:szCs w:val="12"/>
                        </w:rPr>
                        <w:t xml:space="preserve">●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BIC</w:t>
                      </w:r>
                      <w:r w:rsidRPr="00A34195">
                        <w:rPr>
                          <w:color w:val="1F497D" w:themeColor="text2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pacing w:val="-2"/>
                          <w:sz w:val="14"/>
                          <w:szCs w:val="14"/>
                        </w:rPr>
                        <w:t>DRESDEFF120</w:t>
                      </w:r>
                      <w:r w:rsidR="00A34195" w:rsidRPr="00A34195">
                        <w:rPr>
                          <w:color w:val="1F497D" w:themeColor="text2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="00A34195" w:rsidRPr="00A34195">
                        <w:rPr>
                          <w:color w:val="1F497D" w:themeColor="text2"/>
                          <w:sz w:val="12"/>
                          <w:szCs w:val="12"/>
                        </w:rPr>
                        <w:t xml:space="preserve">● </w:t>
                      </w:r>
                      <w:r w:rsidR="00A34195" w:rsidRPr="00A34195">
                        <w:rPr>
                          <w:color w:val="1F497D" w:themeColor="text2"/>
                          <w:sz w:val="14"/>
                          <w:szCs w:val="20"/>
                        </w:rPr>
                        <w:t>Gläubiger</w:t>
                      </w:r>
                      <w:r w:rsidR="00A34195" w:rsidRPr="00A34195">
                        <w:rPr>
                          <w:color w:val="1F497D" w:themeColor="text2"/>
                          <w:spacing w:val="-10"/>
                          <w:sz w:val="14"/>
                          <w:szCs w:val="20"/>
                        </w:rPr>
                        <w:t xml:space="preserve"> </w:t>
                      </w:r>
                      <w:r w:rsidR="00A34195" w:rsidRPr="00A34195">
                        <w:rPr>
                          <w:color w:val="1F497D" w:themeColor="text2"/>
                          <w:sz w:val="14"/>
                          <w:szCs w:val="20"/>
                        </w:rPr>
                        <w:t>Ident.-Nr.</w:t>
                      </w:r>
                      <w:r w:rsidR="00A34195" w:rsidRPr="00A34195">
                        <w:rPr>
                          <w:color w:val="1F497D" w:themeColor="text2"/>
                          <w:spacing w:val="-9"/>
                          <w:sz w:val="14"/>
                          <w:szCs w:val="20"/>
                        </w:rPr>
                        <w:t xml:space="preserve"> </w:t>
                      </w:r>
                      <w:r w:rsidR="00A34195" w:rsidRPr="00A34195">
                        <w:rPr>
                          <w:color w:val="1F497D" w:themeColor="text2"/>
                          <w:sz w:val="14"/>
                          <w:szCs w:val="20"/>
                        </w:rPr>
                        <w:t>DE50ZZZ00000836567</w:t>
                      </w:r>
                    </w:p>
                    <w:p w14:paraId="22050A50" w14:textId="77777777" w:rsidR="0089078F" w:rsidRDefault="0089078F" w:rsidP="008F62D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66DA0E" w14:textId="56888F78" w:rsidR="00A34195" w:rsidRPr="00974AED" w:rsidRDefault="00974AED" w:rsidP="00A34195">
      <w:pPr>
        <w:rPr>
          <w:sz w:val="24"/>
          <w:szCs w:val="24"/>
        </w:rPr>
      </w:pPr>
      <w:r>
        <w:rPr>
          <w:sz w:val="24"/>
          <w:szCs w:val="24"/>
        </w:rPr>
        <w:t xml:space="preserve">MC/ MSC </w:t>
      </w:r>
      <w:sdt>
        <w:sdtPr>
          <w:rPr>
            <w:sz w:val="24"/>
            <w:szCs w:val="24"/>
          </w:rPr>
          <w:id w:val="1769726871"/>
          <w:placeholder>
            <w:docPart w:val="DefaultPlaceholder_-1854013440"/>
          </w:placeholder>
          <w:showingPlcHdr/>
        </w:sdtPr>
        <w:sdtEndPr/>
        <w:sdtContent>
          <w:r w:rsidRPr="003A7360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Unterschrift/ Stempel</w:t>
      </w:r>
      <w:r>
        <w:rPr>
          <w:sz w:val="24"/>
          <w:szCs w:val="24"/>
        </w:rPr>
        <w:br/>
        <w:t xml:space="preserve">Datum </w:t>
      </w:r>
      <w:sdt>
        <w:sdtPr>
          <w:rPr>
            <w:sz w:val="24"/>
            <w:szCs w:val="24"/>
          </w:rPr>
          <w:id w:val="-12277357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3A7360">
            <w:rPr>
              <w:rStyle w:val="Platzhaltertext"/>
            </w:rPr>
            <w:t>Klicken oder tippen Sie, um ein Datum einzugeben.</w:t>
          </w:r>
        </w:sdtContent>
      </w:sdt>
    </w:p>
    <w:sectPr w:rsidR="00A34195" w:rsidRPr="00974AED" w:rsidSect="005F2040">
      <w:headerReference w:type="default" r:id="rId9"/>
      <w:footerReference w:type="default" r:id="rId10"/>
      <w:type w:val="continuous"/>
      <w:pgSz w:w="11910" w:h="16840"/>
      <w:pgMar w:top="1600" w:right="853" w:bottom="280" w:left="11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ACC33" w14:textId="77777777" w:rsidR="00974AED" w:rsidRDefault="00974AED" w:rsidP="004234C5">
      <w:r>
        <w:separator/>
      </w:r>
    </w:p>
  </w:endnote>
  <w:endnote w:type="continuationSeparator" w:id="0">
    <w:p w14:paraId="5FF2D16E" w14:textId="77777777" w:rsidR="00974AED" w:rsidRDefault="00974AED" w:rsidP="004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F8FB8" w14:textId="77777777" w:rsidR="004234C5" w:rsidRPr="00CB17F8" w:rsidRDefault="005F7CB4" w:rsidP="00F674AE">
    <w:pPr>
      <w:pStyle w:val="Fuzeile"/>
      <w:rPr>
        <w:rFonts w:asciiTheme="minorHAnsi" w:hAnsiTheme="minorHAnsi" w:cstheme="minorHAnsi"/>
        <w:sz w:val="20"/>
        <w:szCs w:val="20"/>
      </w:rPr>
    </w:pPr>
    <w:r w:rsidRPr="00CB17F8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96BB54" wp14:editId="699D4E58">
              <wp:simplePos x="0" y="0"/>
              <wp:positionH relativeFrom="column">
                <wp:posOffset>787400</wp:posOffset>
              </wp:positionH>
              <wp:positionV relativeFrom="paragraph">
                <wp:posOffset>132715</wp:posOffset>
              </wp:positionV>
              <wp:extent cx="4375150" cy="4572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515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2CEBC3" w14:textId="77777777" w:rsidR="005F7CB4" w:rsidRPr="00122206" w:rsidRDefault="005F7CB4" w:rsidP="00122206">
                          <w:pPr>
                            <w:spacing w:before="1"/>
                            <w:ind w:right="116"/>
                            <w:jc w:val="center"/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</w:pPr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Betriebs-Nr.</w:t>
                          </w:r>
                          <w:r w:rsidRPr="00122206">
                            <w:rPr>
                              <w:color w:val="FFFFFF" w:themeColor="background1"/>
                              <w:spacing w:val="-1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 xml:space="preserve">08332246 </w:t>
                          </w:r>
                          <w:r w:rsidR="00122206"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●</w:t>
                          </w:r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122206">
                            <w:rPr>
                              <w:color w:val="FFFFFF" w:themeColor="background1"/>
                              <w:w w:val="95"/>
                              <w:sz w:val="14"/>
                              <w:szCs w:val="20"/>
                            </w:rPr>
                            <w:t>St.-Nr.</w:t>
                          </w:r>
                          <w:r w:rsidRPr="00122206">
                            <w:rPr>
                              <w:color w:val="FFFFFF" w:themeColor="background1"/>
                              <w:spacing w:val="33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122206">
                            <w:rPr>
                              <w:color w:val="FFFFFF" w:themeColor="background1"/>
                              <w:spacing w:val="-2"/>
                              <w:sz w:val="14"/>
                              <w:szCs w:val="20"/>
                            </w:rPr>
                            <w:t xml:space="preserve">064/140/13692 </w:t>
                          </w:r>
                          <w:r w:rsidR="00122206"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●</w:t>
                          </w:r>
                          <w:r w:rsidRPr="00122206">
                            <w:rPr>
                              <w:color w:val="FFFFFF" w:themeColor="background1"/>
                              <w:spacing w:val="-2"/>
                              <w:sz w:val="14"/>
                              <w:szCs w:val="20"/>
                            </w:rPr>
                            <w:t xml:space="preserve"> </w:t>
                          </w:r>
                          <w:r w:rsidR="00A34195">
                            <w:rPr>
                              <w:color w:val="FFFFFF" w:themeColor="background1"/>
                              <w:spacing w:val="-2"/>
                              <w:sz w:val="14"/>
                              <w:szCs w:val="20"/>
                            </w:rPr>
                            <w:t xml:space="preserve">USt-ID </w:t>
                          </w:r>
                          <w:r w:rsidR="00A34195" w:rsidRPr="00A34195">
                            <w:rPr>
                              <w:color w:val="FFFFFF" w:themeColor="background1"/>
                              <w:spacing w:val="-2"/>
                              <w:sz w:val="14"/>
                              <w:szCs w:val="20"/>
                            </w:rPr>
                            <w:t>DE2010703677</w:t>
                          </w:r>
                          <w:r w:rsidRPr="00122206">
                            <w:rPr>
                              <w:color w:val="FFFFFF" w:themeColor="background1"/>
                              <w:spacing w:val="40"/>
                              <w:sz w:val="14"/>
                              <w:szCs w:val="20"/>
                            </w:rPr>
                            <w:br/>
                          </w:r>
                          <w:r w:rsidR="00122206"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Eingetragener Verein</w:t>
                          </w:r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 xml:space="preserve"> im Amtsgericht</w:t>
                          </w:r>
                          <w:r w:rsidRPr="00122206">
                            <w:rPr>
                              <w:color w:val="FFFFFF" w:themeColor="background1"/>
                              <w:spacing w:val="-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Frankfurt (Oder) VR 6760 FF</w:t>
                          </w:r>
                        </w:p>
                        <w:p w14:paraId="535D526F" w14:textId="77777777" w:rsidR="005F7CB4" w:rsidRDefault="005F7C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6BB5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margin-left:62pt;margin-top:10.45pt;width:344.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" filled="f" stroked="f" strokeweight=".5pt">
              <v:textbox>
                <w:txbxContent>
                  <w:p w14:paraId="212CEBC3" w14:textId="77777777" w:rsidR="005F7CB4" w:rsidRPr="00122206" w:rsidRDefault="005F7CB4" w:rsidP="00122206">
                    <w:pPr>
                      <w:spacing w:before="1"/>
                      <w:ind w:right="116"/>
                      <w:jc w:val="center"/>
                      <w:rPr>
                        <w:color w:val="FFFFFF" w:themeColor="background1"/>
                        <w:sz w:val="14"/>
                        <w:szCs w:val="20"/>
                      </w:rPr>
                    </w:pPr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>Betriebs-Nr.</w:t>
                    </w:r>
                    <w:r w:rsidRPr="00122206">
                      <w:rPr>
                        <w:color w:val="FFFFFF" w:themeColor="background1"/>
                        <w:spacing w:val="-10"/>
                        <w:sz w:val="14"/>
                        <w:szCs w:val="20"/>
                      </w:rPr>
                      <w:t xml:space="preserve"> </w:t>
                    </w:r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 xml:space="preserve">08332246 </w:t>
                    </w:r>
                    <w:r w:rsidR="00122206" w:rsidRPr="00122206">
                      <w:rPr>
                        <w:color w:val="FFFFFF" w:themeColor="background1"/>
                        <w:sz w:val="14"/>
                        <w:szCs w:val="20"/>
                      </w:rPr>
                      <w:t>●</w:t>
                    </w:r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 xml:space="preserve"> </w:t>
                    </w:r>
                    <w:r w:rsidRPr="00122206">
                      <w:rPr>
                        <w:color w:val="FFFFFF" w:themeColor="background1"/>
                        <w:w w:val="95"/>
                        <w:sz w:val="14"/>
                        <w:szCs w:val="20"/>
                      </w:rPr>
                      <w:t>St.-Nr.</w:t>
                    </w:r>
                    <w:r w:rsidRPr="00122206">
                      <w:rPr>
                        <w:color w:val="FFFFFF" w:themeColor="background1"/>
                        <w:spacing w:val="33"/>
                        <w:sz w:val="14"/>
                        <w:szCs w:val="20"/>
                      </w:rPr>
                      <w:t xml:space="preserve"> </w:t>
                    </w:r>
                    <w:r w:rsidRPr="00122206">
                      <w:rPr>
                        <w:color w:val="FFFFFF" w:themeColor="background1"/>
                        <w:spacing w:val="-2"/>
                        <w:sz w:val="14"/>
                        <w:szCs w:val="20"/>
                      </w:rPr>
                      <w:t xml:space="preserve">064/140/13692 </w:t>
                    </w:r>
                    <w:r w:rsidR="00122206" w:rsidRPr="00122206">
                      <w:rPr>
                        <w:color w:val="FFFFFF" w:themeColor="background1"/>
                        <w:sz w:val="14"/>
                        <w:szCs w:val="20"/>
                      </w:rPr>
                      <w:t>●</w:t>
                    </w:r>
                    <w:r w:rsidRPr="00122206">
                      <w:rPr>
                        <w:color w:val="FFFFFF" w:themeColor="background1"/>
                        <w:spacing w:val="-2"/>
                        <w:sz w:val="14"/>
                        <w:szCs w:val="20"/>
                      </w:rPr>
                      <w:t xml:space="preserve"> </w:t>
                    </w:r>
                    <w:r w:rsidR="00A34195">
                      <w:rPr>
                        <w:color w:val="FFFFFF" w:themeColor="background1"/>
                        <w:spacing w:val="-2"/>
                        <w:sz w:val="14"/>
                        <w:szCs w:val="20"/>
                      </w:rPr>
                      <w:t xml:space="preserve">USt-ID </w:t>
                    </w:r>
                    <w:r w:rsidR="00A34195" w:rsidRPr="00A34195">
                      <w:rPr>
                        <w:color w:val="FFFFFF" w:themeColor="background1"/>
                        <w:spacing w:val="-2"/>
                        <w:sz w:val="14"/>
                        <w:szCs w:val="20"/>
                      </w:rPr>
                      <w:t>DE2010703677</w:t>
                    </w:r>
                    <w:r w:rsidRPr="00122206">
                      <w:rPr>
                        <w:color w:val="FFFFFF" w:themeColor="background1"/>
                        <w:spacing w:val="40"/>
                        <w:sz w:val="14"/>
                        <w:szCs w:val="20"/>
                      </w:rPr>
                      <w:br/>
                    </w:r>
                    <w:r w:rsidR="00122206" w:rsidRPr="00122206">
                      <w:rPr>
                        <w:color w:val="FFFFFF" w:themeColor="background1"/>
                        <w:sz w:val="14"/>
                        <w:szCs w:val="20"/>
                      </w:rPr>
                      <w:t>Eingetragener Verein</w:t>
                    </w:r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 xml:space="preserve"> im Amtsgericht</w:t>
                    </w:r>
                    <w:r w:rsidRPr="00122206">
                      <w:rPr>
                        <w:color w:val="FFFFFF" w:themeColor="background1"/>
                        <w:spacing w:val="-5"/>
                        <w:sz w:val="14"/>
                        <w:szCs w:val="20"/>
                      </w:rPr>
                      <w:t xml:space="preserve"> </w:t>
                    </w:r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>Frankfurt (Oder) VR 6760 FF</w:t>
                    </w:r>
                  </w:p>
                  <w:p w14:paraId="535D526F" w14:textId="77777777" w:rsidR="005F7CB4" w:rsidRDefault="005F7CB4"/>
                </w:txbxContent>
              </v:textbox>
            </v:shape>
          </w:pict>
        </mc:Fallback>
      </mc:AlternateContent>
    </w:r>
    <w:r w:rsidR="00F674AE" w:rsidRPr="00CB17F8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5680" behindDoc="1" locked="0" layoutInCell="1" allowOverlap="1" wp14:anchorId="52D37516" wp14:editId="153FB525">
          <wp:simplePos x="0" y="0"/>
          <wp:positionH relativeFrom="column">
            <wp:posOffset>-698500</wp:posOffset>
          </wp:positionH>
          <wp:positionV relativeFrom="paragraph">
            <wp:posOffset>-134315</wp:posOffset>
          </wp:positionV>
          <wp:extent cx="7081114" cy="899418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1114" cy="899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30B9E" w14:textId="77777777" w:rsidR="00974AED" w:rsidRDefault="00974AED" w:rsidP="004234C5">
      <w:r>
        <w:separator/>
      </w:r>
    </w:p>
  </w:footnote>
  <w:footnote w:type="continuationSeparator" w:id="0">
    <w:p w14:paraId="668DEEC1" w14:textId="77777777" w:rsidR="00974AED" w:rsidRDefault="00974AED" w:rsidP="0042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F83F" w14:textId="77777777" w:rsidR="004234C5" w:rsidRDefault="0089078F">
    <w:pPr>
      <w:pStyle w:val="Kopfzeile"/>
    </w:pPr>
    <w:r>
      <w:rPr>
        <w:noProof/>
      </w:rPr>
      <w:drawing>
        <wp:inline distT="0" distB="0" distL="0" distR="0" wp14:anchorId="18631B93" wp14:editId="2D25A77A">
          <wp:extent cx="6352302" cy="724941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72"/>
                  <a:stretch/>
                </pic:blipFill>
                <pic:spPr bwMode="auto">
                  <a:xfrm>
                    <a:off x="0" y="0"/>
                    <a:ext cx="6395186" cy="729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C1048"/>
    <w:multiLevelType w:val="hybridMultilevel"/>
    <w:tmpl w:val="7CA06334"/>
    <w:lvl w:ilvl="0" w:tplc="2026DBD0">
      <w:start w:val="1"/>
      <w:numFmt w:val="decimal"/>
      <w:lvlText w:val="%1."/>
      <w:lvlJc w:val="left"/>
      <w:pPr>
        <w:ind w:left="384" w:hanging="26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4"/>
        <w:szCs w:val="24"/>
      </w:rPr>
    </w:lvl>
    <w:lvl w:ilvl="1" w:tplc="BCEAE7EC">
      <w:numFmt w:val="bullet"/>
      <w:lvlText w:val="•"/>
      <w:lvlJc w:val="left"/>
      <w:pPr>
        <w:ind w:left="1234" w:hanging="269"/>
      </w:pPr>
      <w:rPr>
        <w:rFonts w:hint="default"/>
      </w:rPr>
    </w:lvl>
    <w:lvl w:ilvl="2" w:tplc="00DE86D6">
      <w:numFmt w:val="bullet"/>
      <w:lvlText w:val="•"/>
      <w:lvlJc w:val="left"/>
      <w:pPr>
        <w:ind w:left="2088" w:hanging="269"/>
      </w:pPr>
      <w:rPr>
        <w:rFonts w:hint="default"/>
      </w:rPr>
    </w:lvl>
    <w:lvl w:ilvl="3" w:tplc="38FC7710">
      <w:numFmt w:val="bullet"/>
      <w:lvlText w:val="•"/>
      <w:lvlJc w:val="left"/>
      <w:pPr>
        <w:ind w:left="2942" w:hanging="269"/>
      </w:pPr>
      <w:rPr>
        <w:rFonts w:hint="default"/>
      </w:rPr>
    </w:lvl>
    <w:lvl w:ilvl="4" w:tplc="0F78D866">
      <w:numFmt w:val="bullet"/>
      <w:lvlText w:val="•"/>
      <w:lvlJc w:val="left"/>
      <w:pPr>
        <w:ind w:left="3796" w:hanging="269"/>
      </w:pPr>
      <w:rPr>
        <w:rFonts w:hint="default"/>
      </w:rPr>
    </w:lvl>
    <w:lvl w:ilvl="5" w:tplc="54B8862E">
      <w:numFmt w:val="bullet"/>
      <w:lvlText w:val="•"/>
      <w:lvlJc w:val="left"/>
      <w:pPr>
        <w:ind w:left="4650" w:hanging="269"/>
      </w:pPr>
      <w:rPr>
        <w:rFonts w:hint="default"/>
      </w:rPr>
    </w:lvl>
    <w:lvl w:ilvl="6" w:tplc="06A0646A">
      <w:numFmt w:val="bullet"/>
      <w:lvlText w:val="•"/>
      <w:lvlJc w:val="left"/>
      <w:pPr>
        <w:ind w:left="5504" w:hanging="269"/>
      </w:pPr>
      <w:rPr>
        <w:rFonts w:hint="default"/>
      </w:rPr>
    </w:lvl>
    <w:lvl w:ilvl="7" w:tplc="94C83D3C">
      <w:numFmt w:val="bullet"/>
      <w:lvlText w:val="•"/>
      <w:lvlJc w:val="left"/>
      <w:pPr>
        <w:ind w:left="6358" w:hanging="269"/>
      </w:pPr>
      <w:rPr>
        <w:rFonts w:hint="default"/>
      </w:rPr>
    </w:lvl>
    <w:lvl w:ilvl="8" w:tplc="9CE8EA3C">
      <w:numFmt w:val="bullet"/>
      <w:lvlText w:val="•"/>
      <w:lvlJc w:val="left"/>
      <w:pPr>
        <w:ind w:left="7212" w:hanging="269"/>
      </w:pPr>
      <w:rPr>
        <w:rFonts w:hint="default"/>
      </w:rPr>
    </w:lvl>
  </w:abstractNum>
  <w:abstractNum w:abstractNumId="1" w15:restartNumberingAfterBreak="0">
    <w:nsid w:val="1AF42A90"/>
    <w:multiLevelType w:val="hybridMultilevel"/>
    <w:tmpl w:val="94DC4F20"/>
    <w:lvl w:ilvl="0" w:tplc="5DDE645C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E21A83"/>
    <w:multiLevelType w:val="hybridMultilevel"/>
    <w:tmpl w:val="72E4F8C8"/>
    <w:lvl w:ilvl="0" w:tplc="91CE1CB2">
      <w:start w:val="1"/>
      <w:numFmt w:val="decimal"/>
      <w:lvlText w:val="%1."/>
      <w:lvlJc w:val="left"/>
      <w:pPr>
        <w:ind w:left="1659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de-DE" w:eastAsia="en-US" w:bidi="ar-SA"/>
      </w:rPr>
    </w:lvl>
    <w:lvl w:ilvl="1" w:tplc="549C6020">
      <w:numFmt w:val="bullet"/>
      <w:lvlText w:val="•"/>
      <w:lvlJc w:val="left"/>
      <w:pPr>
        <w:ind w:left="2684" w:hanging="244"/>
      </w:pPr>
      <w:rPr>
        <w:rFonts w:hint="default"/>
        <w:lang w:val="de-DE" w:eastAsia="en-US" w:bidi="ar-SA"/>
      </w:rPr>
    </w:lvl>
    <w:lvl w:ilvl="2" w:tplc="30B6200C">
      <w:numFmt w:val="bullet"/>
      <w:lvlText w:val="•"/>
      <w:lvlJc w:val="left"/>
      <w:pPr>
        <w:ind w:left="3709" w:hanging="244"/>
      </w:pPr>
      <w:rPr>
        <w:rFonts w:hint="default"/>
        <w:lang w:val="de-DE" w:eastAsia="en-US" w:bidi="ar-SA"/>
      </w:rPr>
    </w:lvl>
    <w:lvl w:ilvl="3" w:tplc="DCB47F32">
      <w:numFmt w:val="bullet"/>
      <w:lvlText w:val="•"/>
      <w:lvlJc w:val="left"/>
      <w:pPr>
        <w:ind w:left="4733" w:hanging="244"/>
      </w:pPr>
      <w:rPr>
        <w:rFonts w:hint="default"/>
        <w:lang w:val="de-DE" w:eastAsia="en-US" w:bidi="ar-SA"/>
      </w:rPr>
    </w:lvl>
    <w:lvl w:ilvl="4" w:tplc="20222D7E">
      <w:numFmt w:val="bullet"/>
      <w:lvlText w:val="•"/>
      <w:lvlJc w:val="left"/>
      <w:pPr>
        <w:ind w:left="5758" w:hanging="244"/>
      </w:pPr>
      <w:rPr>
        <w:rFonts w:hint="default"/>
        <w:lang w:val="de-DE" w:eastAsia="en-US" w:bidi="ar-SA"/>
      </w:rPr>
    </w:lvl>
    <w:lvl w:ilvl="5" w:tplc="8AAEBFC8">
      <w:numFmt w:val="bullet"/>
      <w:lvlText w:val="•"/>
      <w:lvlJc w:val="left"/>
      <w:pPr>
        <w:ind w:left="6783" w:hanging="244"/>
      </w:pPr>
      <w:rPr>
        <w:rFonts w:hint="default"/>
        <w:lang w:val="de-DE" w:eastAsia="en-US" w:bidi="ar-SA"/>
      </w:rPr>
    </w:lvl>
    <w:lvl w:ilvl="6" w:tplc="DE7A8832">
      <w:numFmt w:val="bullet"/>
      <w:lvlText w:val="•"/>
      <w:lvlJc w:val="left"/>
      <w:pPr>
        <w:ind w:left="7807" w:hanging="244"/>
      </w:pPr>
      <w:rPr>
        <w:rFonts w:hint="default"/>
        <w:lang w:val="de-DE" w:eastAsia="en-US" w:bidi="ar-SA"/>
      </w:rPr>
    </w:lvl>
    <w:lvl w:ilvl="7" w:tplc="70387D5A">
      <w:numFmt w:val="bullet"/>
      <w:lvlText w:val="•"/>
      <w:lvlJc w:val="left"/>
      <w:pPr>
        <w:ind w:left="8832" w:hanging="244"/>
      </w:pPr>
      <w:rPr>
        <w:rFonts w:hint="default"/>
        <w:lang w:val="de-DE" w:eastAsia="en-US" w:bidi="ar-SA"/>
      </w:rPr>
    </w:lvl>
    <w:lvl w:ilvl="8" w:tplc="88E2B1C6">
      <w:numFmt w:val="bullet"/>
      <w:lvlText w:val="•"/>
      <w:lvlJc w:val="left"/>
      <w:pPr>
        <w:ind w:left="9857" w:hanging="244"/>
      </w:pPr>
      <w:rPr>
        <w:rFonts w:hint="default"/>
        <w:lang w:val="de-DE" w:eastAsia="en-US" w:bidi="ar-SA"/>
      </w:rPr>
    </w:lvl>
  </w:abstractNum>
  <w:abstractNum w:abstractNumId="3" w15:restartNumberingAfterBreak="0">
    <w:nsid w:val="2F17355A"/>
    <w:multiLevelType w:val="hybridMultilevel"/>
    <w:tmpl w:val="A2DC82B8"/>
    <w:lvl w:ilvl="0" w:tplc="517A499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A52946"/>
    <w:multiLevelType w:val="hybridMultilevel"/>
    <w:tmpl w:val="5D481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3606F"/>
    <w:multiLevelType w:val="hybridMultilevel"/>
    <w:tmpl w:val="C126711E"/>
    <w:lvl w:ilvl="0" w:tplc="059817AC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765E713C">
      <w:numFmt w:val="bullet"/>
      <w:lvlText w:val="•"/>
      <w:lvlJc w:val="left"/>
      <w:pPr>
        <w:ind w:left="898" w:hanging="360"/>
      </w:pPr>
      <w:rPr>
        <w:rFonts w:hint="default"/>
      </w:rPr>
    </w:lvl>
    <w:lvl w:ilvl="2" w:tplc="9BBE7648">
      <w:numFmt w:val="bullet"/>
      <w:lvlText w:val="•"/>
      <w:lvlJc w:val="left"/>
      <w:pPr>
        <w:ind w:left="1336" w:hanging="360"/>
      </w:pPr>
      <w:rPr>
        <w:rFonts w:hint="default"/>
      </w:rPr>
    </w:lvl>
    <w:lvl w:ilvl="3" w:tplc="242CF3E2">
      <w:numFmt w:val="bullet"/>
      <w:lvlText w:val="•"/>
      <w:lvlJc w:val="left"/>
      <w:pPr>
        <w:ind w:left="1774" w:hanging="360"/>
      </w:pPr>
      <w:rPr>
        <w:rFonts w:hint="default"/>
      </w:rPr>
    </w:lvl>
    <w:lvl w:ilvl="4" w:tplc="ED5EC5B6">
      <w:numFmt w:val="bullet"/>
      <w:lvlText w:val="•"/>
      <w:lvlJc w:val="left"/>
      <w:pPr>
        <w:ind w:left="2212" w:hanging="360"/>
      </w:pPr>
      <w:rPr>
        <w:rFonts w:hint="default"/>
      </w:rPr>
    </w:lvl>
    <w:lvl w:ilvl="5" w:tplc="67164B40">
      <w:numFmt w:val="bullet"/>
      <w:lvlText w:val="•"/>
      <w:lvlJc w:val="left"/>
      <w:pPr>
        <w:ind w:left="2650" w:hanging="360"/>
      </w:pPr>
      <w:rPr>
        <w:rFonts w:hint="default"/>
      </w:rPr>
    </w:lvl>
    <w:lvl w:ilvl="6" w:tplc="28C8FC00">
      <w:numFmt w:val="bullet"/>
      <w:lvlText w:val="•"/>
      <w:lvlJc w:val="left"/>
      <w:pPr>
        <w:ind w:left="3088" w:hanging="360"/>
      </w:pPr>
      <w:rPr>
        <w:rFonts w:hint="default"/>
      </w:rPr>
    </w:lvl>
    <w:lvl w:ilvl="7" w:tplc="547CAB14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A6849714">
      <w:numFmt w:val="bullet"/>
      <w:lvlText w:val="•"/>
      <w:lvlJc w:val="left"/>
      <w:pPr>
        <w:ind w:left="3964" w:hanging="360"/>
      </w:pPr>
      <w:rPr>
        <w:rFonts w:hint="default"/>
      </w:rPr>
    </w:lvl>
  </w:abstractNum>
  <w:abstractNum w:abstractNumId="6" w15:restartNumberingAfterBreak="0">
    <w:nsid w:val="3987404B"/>
    <w:multiLevelType w:val="hybridMultilevel"/>
    <w:tmpl w:val="8D706950"/>
    <w:lvl w:ilvl="0" w:tplc="0407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A0D389C"/>
    <w:multiLevelType w:val="hybridMultilevel"/>
    <w:tmpl w:val="EB62A13E"/>
    <w:lvl w:ilvl="0" w:tplc="42BC7A9E">
      <w:start w:val="1"/>
      <w:numFmt w:val="decimal"/>
      <w:lvlText w:val="%1."/>
      <w:lvlJc w:val="left"/>
      <w:pPr>
        <w:ind w:left="1662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de-DE" w:eastAsia="en-US" w:bidi="ar-SA"/>
      </w:rPr>
    </w:lvl>
    <w:lvl w:ilvl="1" w:tplc="84669E5A">
      <w:start w:val="1"/>
      <w:numFmt w:val="lowerLetter"/>
      <w:lvlText w:val="%2)"/>
      <w:lvlJc w:val="left"/>
      <w:pPr>
        <w:ind w:left="1913" w:hanging="3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57468C3A">
      <w:numFmt w:val="bullet"/>
      <w:lvlText w:val="•"/>
      <w:lvlJc w:val="left"/>
      <w:pPr>
        <w:ind w:left="3029" w:hanging="321"/>
      </w:pPr>
      <w:rPr>
        <w:rFonts w:hint="default"/>
        <w:lang w:val="de-DE" w:eastAsia="en-US" w:bidi="ar-SA"/>
      </w:rPr>
    </w:lvl>
    <w:lvl w:ilvl="3" w:tplc="1E7E374C">
      <w:numFmt w:val="bullet"/>
      <w:lvlText w:val="•"/>
      <w:lvlJc w:val="left"/>
      <w:pPr>
        <w:ind w:left="4139" w:hanging="321"/>
      </w:pPr>
      <w:rPr>
        <w:rFonts w:hint="default"/>
        <w:lang w:val="de-DE" w:eastAsia="en-US" w:bidi="ar-SA"/>
      </w:rPr>
    </w:lvl>
    <w:lvl w:ilvl="4" w:tplc="C77A3ED0">
      <w:numFmt w:val="bullet"/>
      <w:lvlText w:val="•"/>
      <w:lvlJc w:val="left"/>
      <w:pPr>
        <w:ind w:left="5248" w:hanging="321"/>
      </w:pPr>
      <w:rPr>
        <w:rFonts w:hint="default"/>
        <w:lang w:val="de-DE" w:eastAsia="en-US" w:bidi="ar-SA"/>
      </w:rPr>
    </w:lvl>
    <w:lvl w:ilvl="5" w:tplc="1DB62900">
      <w:numFmt w:val="bullet"/>
      <w:lvlText w:val="•"/>
      <w:lvlJc w:val="left"/>
      <w:pPr>
        <w:ind w:left="6358" w:hanging="321"/>
      </w:pPr>
      <w:rPr>
        <w:rFonts w:hint="default"/>
        <w:lang w:val="de-DE" w:eastAsia="en-US" w:bidi="ar-SA"/>
      </w:rPr>
    </w:lvl>
    <w:lvl w:ilvl="6" w:tplc="37AAD408">
      <w:numFmt w:val="bullet"/>
      <w:lvlText w:val="•"/>
      <w:lvlJc w:val="left"/>
      <w:pPr>
        <w:ind w:left="7468" w:hanging="321"/>
      </w:pPr>
      <w:rPr>
        <w:rFonts w:hint="default"/>
        <w:lang w:val="de-DE" w:eastAsia="en-US" w:bidi="ar-SA"/>
      </w:rPr>
    </w:lvl>
    <w:lvl w:ilvl="7" w:tplc="C8E44FEE">
      <w:numFmt w:val="bullet"/>
      <w:lvlText w:val="•"/>
      <w:lvlJc w:val="left"/>
      <w:pPr>
        <w:ind w:left="8577" w:hanging="321"/>
      </w:pPr>
      <w:rPr>
        <w:rFonts w:hint="default"/>
        <w:lang w:val="de-DE" w:eastAsia="en-US" w:bidi="ar-SA"/>
      </w:rPr>
    </w:lvl>
    <w:lvl w:ilvl="8" w:tplc="E6C6BE50">
      <w:numFmt w:val="bullet"/>
      <w:lvlText w:val="•"/>
      <w:lvlJc w:val="left"/>
      <w:pPr>
        <w:ind w:left="9687" w:hanging="321"/>
      </w:pPr>
      <w:rPr>
        <w:rFonts w:hint="default"/>
        <w:lang w:val="de-DE" w:eastAsia="en-US" w:bidi="ar-SA"/>
      </w:rPr>
    </w:lvl>
  </w:abstractNum>
  <w:abstractNum w:abstractNumId="8" w15:restartNumberingAfterBreak="0">
    <w:nsid w:val="496726DD"/>
    <w:multiLevelType w:val="hybridMultilevel"/>
    <w:tmpl w:val="2B5A6392"/>
    <w:lvl w:ilvl="0" w:tplc="57B8C912">
      <w:numFmt w:val="bullet"/>
      <w:lvlText w:val="-"/>
      <w:lvlJc w:val="left"/>
      <w:pPr>
        <w:ind w:left="2428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63B693B2">
      <w:numFmt w:val="bullet"/>
      <w:lvlText w:val="•"/>
      <w:lvlJc w:val="left"/>
      <w:pPr>
        <w:ind w:left="3292" w:hanging="147"/>
      </w:pPr>
      <w:rPr>
        <w:rFonts w:hint="default"/>
      </w:rPr>
    </w:lvl>
    <w:lvl w:ilvl="2" w:tplc="ACBAD890">
      <w:numFmt w:val="bullet"/>
      <w:lvlText w:val="•"/>
      <w:lvlJc w:val="left"/>
      <w:pPr>
        <w:ind w:left="4158" w:hanging="147"/>
      </w:pPr>
      <w:rPr>
        <w:rFonts w:hint="default"/>
      </w:rPr>
    </w:lvl>
    <w:lvl w:ilvl="3" w:tplc="8C16D300">
      <w:numFmt w:val="bullet"/>
      <w:lvlText w:val="•"/>
      <w:lvlJc w:val="left"/>
      <w:pPr>
        <w:ind w:left="5024" w:hanging="147"/>
      </w:pPr>
      <w:rPr>
        <w:rFonts w:hint="default"/>
      </w:rPr>
    </w:lvl>
    <w:lvl w:ilvl="4" w:tplc="6136CBB2">
      <w:numFmt w:val="bullet"/>
      <w:lvlText w:val="•"/>
      <w:lvlJc w:val="left"/>
      <w:pPr>
        <w:ind w:left="5890" w:hanging="147"/>
      </w:pPr>
      <w:rPr>
        <w:rFonts w:hint="default"/>
      </w:rPr>
    </w:lvl>
    <w:lvl w:ilvl="5" w:tplc="FD7629CC">
      <w:numFmt w:val="bullet"/>
      <w:lvlText w:val="•"/>
      <w:lvlJc w:val="left"/>
      <w:pPr>
        <w:ind w:left="6756" w:hanging="147"/>
      </w:pPr>
      <w:rPr>
        <w:rFonts w:hint="default"/>
      </w:rPr>
    </w:lvl>
    <w:lvl w:ilvl="6" w:tplc="F3686DCC">
      <w:numFmt w:val="bullet"/>
      <w:lvlText w:val="•"/>
      <w:lvlJc w:val="left"/>
      <w:pPr>
        <w:ind w:left="7622" w:hanging="147"/>
      </w:pPr>
      <w:rPr>
        <w:rFonts w:hint="default"/>
      </w:rPr>
    </w:lvl>
    <w:lvl w:ilvl="7" w:tplc="878C8642">
      <w:numFmt w:val="bullet"/>
      <w:lvlText w:val="•"/>
      <w:lvlJc w:val="left"/>
      <w:pPr>
        <w:ind w:left="8488" w:hanging="147"/>
      </w:pPr>
      <w:rPr>
        <w:rFonts w:hint="default"/>
      </w:rPr>
    </w:lvl>
    <w:lvl w:ilvl="8" w:tplc="137271F4">
      <w:numFmt w:val="bullet"/>
      <w:lvlText w:val="•"/>
      <w:lvlJc w:val="left"/>
      <w:pPr>
        <w:ind w:left="9354" w:hanging="147"/>
      </w:pPr>
      <w:rPr>
        <w:rFonts w:hint="default"/>
      </w:rPr>
    </w:lvl>
  </w:abstractNum>
  <w:abstractNum w:abstractNumId="9" w15:restartNumberingAfterBreak="0">
    <w:nsid w:val="4BF074A9"/>
    <w:multiLevelType w:val="hybridMultilevel"/>
    <w:tmpl w:val="99189778"/>
    <w:lvl w:ilvl="0" w:tplc="3C6EA330">
      <w:start w:val="1"/>
      <w:numFmt w:val="decimal"/>
      <w:lvlText w:val="%1."/>
      <w:lvlJc w:val="left"/>
      <w:pPr>
        <w:ind w:left="534" w:hanging="21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F0B84C22">
      <w:numFmt w:val="bullet"/>
      <w:lvlText w:val="•"/>
      <w:lvlJc w:val="left"/>
      <w:pPr>
        <w:ind w:left="1514" w:hanging="216"/>
      </w:pPr>
      <w:rPr>
        <w:rFonts w:hint="default"/>
      </w:rPr>
    </w:lvl>
    <w:lvl w:ilvl="2" w:tplc="2D545C22">
      <w:numFmt w:val="bullet"/>
      <w:lvlText w:val="•"/>
      <w:lvlJc w:val="left"/>
      <w:pPr>
        <w:ind w:left="2488" w:hanging="216"/>
      </w:pPr>
      <w:rPr>
        <w:rFonts w:hint="default"/>
      </w:rPr>
    </w:lvl>
    <w:lvl w:ilvl="3" w:tplc="D6922A4A">
      <w:numFmt w:val="bullet"/>
      <w:lvlText w:val="•"/>
      <w:lvlJc w:val="left"/>
      <w:pPr>
        <w:ind w:left="3463" w:hanging="216"/>
      </w:pPr>
      <w:rPr>
        <w:rFonts w:hint="default"/>
      </w:rPr>
    </w:lvl>
    <w:lvl w:ilvl="4" w:tplc="E29E48F2">
      <w:numFmt w:val="bullet"/>
      <w:lvlText w:val="•"/>
      <w:lvlJc w:val="left"/>
      <w:pPr>
        <w:ind w:left="4437" w:hanging="216"/>
      </w:pPr>
      <w:rPr>
        <w:rFonts w:hint="default"/>
      </w:rPr>
    </w:lvl>
    <w:lvl w:ilvl="5" w:tplc="F924771C">
      <w:numFmt w:val="bullet"/>
      <w:lvlText w:val="•"/>
      <w:lvlJc w:val="left"/>
      <w:pPr>
        <w:ind w:left="5412" w:hanging="216"/>
      </w:pPr>
      <w:rPr>
        <w:rFonts w:hint="default"/>
      </w:rPr>
    </w:lvl>
    <w:lvl w:ilvl="6" w:tplc="C97294E6">
      <w:numFmt w:val="bullet"/>
      <w:lvlText w:val="•"/>
      <w:lvlJc w:val="left"/>
      <w:pPr>
        <w:ind w:left="6386" w:hanging="216"/>
      </w:pPr>
      <w:rPr>
        <w:rFonts w:hint="default"/>
      </w:rPr>
    </w:lvl>
    <w:lvl w:ilvl="7" w:tplc="B3BCBEE2">
      <w:numFmt w:val="bullet"/>
      <w:lvlText w:val="•"/>
      <w:lvlJc w:val="left"/>
      <w:pPr>
        <w:ind w:left="7361" w:hanging="216"/>
      </w:pPr>
      <w:rPr>
        <w:rFonts w:hint="default"/>
      </w:rPr>
    </w:lvl>
    <w:lvl w:ilvl="8" w:tplc="64BA8DC6">
      <w:numFmt w:val="bullet"/>
      <w:lvlText w:val="•"/>
      <w:lvlJc w:val="left"/>
      <w:pPr>
        <w:ind w:left="8335" w:hanging="216"/>
      </w:pPr>
      <w:rPr>
        <w:rFonts w:hint="default"/>
      </w:rPr>
    </w:lvl>
  </w:abstractNum>
  <w:abstractNum w:abstractNumId="10" w15:restartNumberingAfterBreak="0">
    <w:nsid w:val="5EFB7C42"/>
    <w:multiLevelType w:val="hybridMultilevel"/>
    <w:tmpl w:val="0B9CB1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977C3"/>
    <w:multiLevelType w:val="hybridMultilevel"/>
    <w:tmpl w:val="AFB8A96A"/>
    <w:lvl w:ilvl="0" w:tplc="6212E708">
      <w:start w:val="40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41BD7"/>
    <w:multiLevelType w:val="hybridMultilevel"/>
    <w:tmpl w:val="7DD26A9E"/>
    <w:lvl w:ilvl="0" w:tplc="CA4E9A4C">
      <w:numFmt w:val="bullet"/>
      <w:lvlText w:val="☐"/>
      <w:lvlJc w:val="left"/>
      <w:pPr>
        <w:ind w:left="1830" w:hanging="27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  <w:lang w:val="de-DE" w:eastAsia="en-US" w:bidi="ar-SA"/>
      </w:rPr>
    </w:lvl>
    <w:lvl w:ilvl="1" w:tplc="BBF2B978">
      <w:numFmt w:val="bullet"/>
      <w:lvlText w:val="•"/>
      <w:lvlJc w:val="left"/>
      <w:pPr>
        <w:ind w:left="2846" w:hanging="277"/>
      </w:pPr>
      <w:rPr>
        <w:rFonts w:hint="default"/>
        <w:lang w:val="de-DE" w:eastAsia="en-US" w:bidi="ar-SA"/>
      </w:rPr>
    </w:lvl>
    <w:lvl w:ilvl="2" w:tplc="E3F4C3A0">
      <w:numFmt w:val="bullet"/>
      <w:lvlText w:val="•"/>
      <w:lvlJc w:val="left"/>
      <w:pPr>
        <w:ind w:left="3853" w:hanging="277"/>
      </w:pPr>
      <w:rPr>
        <w:rFonts w:hint="default"/>
        <w:lang w:val="de-DE" w:eastAsia="en-US" w:bidi="ar-SA"/>
      </w:rPr>
    </w:lvl>
    <w:lvl w:ilvl="3" w:tplc="81704D7E">
      <w:numFmt w:val="bullet"/>
      <w:lvlText w:val="•"/>
      <w:lvlJc w:val="left"/>
      <w:pPr>
        <w:ind w:left="4859" w:hanging="277"/>
      </w:pPr>
      <w:rPr>
        <w:rFonts w:hint="default"/>
        <w:lang w:val="de-DE" w:eastAsia="en-US" w:bidi="ar-SA"/>
      </w:rPr>
    </w:lvl>
    <w:lvl w:ilvl="4" w:tplc="4F08785A">
      <w:numFmt w:val="bullet"/>
      <w:lvlText w:val="•"/>
      <w:lvlJc w:val="left"/>
      <w:pPr>
        <w:ind w:left="5866" w:hanging="277"/>
      </w:pPr>
      <w:rPr>
        <w:rFonts w:hint="default"/>
        <w:lang w:val="de-DE" w:eastAsia="en-US" w:bidi="ar-SA"/>
      </w:rPr>
    </w:lvl>
    <w:lvl w:ilvl="5" w:tplc="859E798A">
      <w:numFmt w:val="bullet"/>
      <w:lvlText w:val="•"/>
      <w:lvlJc w:val="left"/>
      <w:pPr>
        <w:ind w:left="6873" w:hanging="277"/>
      </w:pPr>
      <w:rPr>
        <w:rFonts w:hint="default"/>
        <w:lang w:val="de-DE" w:eastAsia="en-US" w:bidi="ar-SA"/>
      </w:rPr>
    </w:lvl>
    <w:lvl w:ilvl="6" w:tplc="2918F2C6">
      <w:numFmt w:val="bullet"/>
      <w:lvlText w:val="•"/>
      <w:lvlJc w:val="left"/>
      <w:pPr>
        <w:ind w:left="7879" w:hanging="277"/>
      </w:pPr>
      <w:rPr>
        <w:rFonts w:hint="default"/>
        <w:lang w:val="de-DE" w:eastAsia="en-US" w:bidi="ar-SA"/>
      </w:rPr>
    </w:lvl>
    <w:lvl w:ilvl="7" w:tplc="57D86AD2">
      <w:numFmt w:val="bullet"/>
      <w:lvlText w:val="•"/>
      <w:lvlJc w:val="left"/>
      <w:pPr>
        <w:ind w:left="8886" w:hanging="277"/>
      </w:pPr>
      <w:rPr>
        <w:rFonts w:hint="default"/>
        <w:lang w:val="de-DE" w:eastAsia="en-US" w:bidi="ar-SA"/>
      </w:rPr>
    </w:lvl>
    <w:lvl w:ilvl="8" w:tplc="99561258">
      <w:numFmt w:val="bullet"/>
      <w:lvlText w:val="•"/>
      <w:lvlJc w:val="left"/>
      <w:pPr>
        <w:ind w:left="9893" w:hanging="277"/>
      </w:pPr>
      <w:rPr>
        <w:rFonts w:hint="default"/>
        <w:lang w:val="de-DE" w:eastAsia="en-US" w:bidi="ar-SA"/>
      </w:rPr>
    </w:lvl>
  </w:abstractNum>
  <w:abstractNum w:abstractNumId="13" w15:restartNumberingAfterBreak="0">
    <w:nsid w:val="67C127A4"/>
    <w:multiLevelType w:val="hybridMultilevel"/>
    <w:tmpl w:val="9B023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68937">
    <w:abstractNumId w:val="9"/>
  </w:num>
  <w:num w:numId="2" w16cid:durableId="1530680782">
    <w:abstractNumId w:val="5"/>
  </w:num>
  <w:num w:numId="3" w16cid:durableId="1562015023">
    <w:abstractNumId w:val="8"/>
  </w:num>
  <w:num w:numId="4" w16cid:durableId="2044213588">
    <w:abstractNumId w:val="0"/>
  </w:num>
  <w:num w:numId="5" w16cid:durableId="1169979357">
    <w:abstractNumId w:val="1"/>
  </w:num>
  <w:num w:numId="6" w16cid:durableId="319046354">
    <w:abstractNumId w:val="3"/>
  </w:num>
  <w:num w:numId="7" w16cid:durableId="8799972">
    <w:abstractNumId w:val="12"/>
  </w:num>
  <w:num w:numId="8" w16cid:durableId="1446774004">
    <w:abstractNumId w:val="2"/>
  </w:num>
  <w:num w:numId="9" w16cid:durableId="620503755">
    <w:abstractNumId w:val="7"/>
  </w:num>
  <w:num w:numId="10" w16cid:durableId="261299209">
    <w:abstractNumId w:val="11"/>
  </w:num>
  <w:num w:numId="11" w16cid:durableId="1584875693">
    <w:abstractNumId w:val="6"/>
  </w:num>
  <w:num w:numId="12" w16cid:durableId="933051897">
    <w:abstractNumId w:val="4"/>
  </w:num>
  <w:num w:numId="13" w16cid:durableId="641664509">
    <w:abstractNumId w:val="10"/>
  </w:num>
  <w:num w:numId="14" w16cid:durableId="41174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ceAC74O1mp6aZQS9k4sv77f8PVZAOCmtSiN13QGn/48PWt2yu015vlfICq2dwnr5heaL1WYeqkq5YtvnWcElA==" w:salt="HS7GEC5rQpRqGbOOO1z00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ED"/>
    <w:rsid w:val="00002C77"/>
    <w:rsid w:val="00013563"/>
    <w:rsid w:val="00067DEB"/>
    <w:rsid w:val="00083370"/>
    <w:rsid w:val="000D4802"/>
    <w:rsid w:val="001203DB"/>
    <w:rsid w:val="001217E8"/>
    <w:rsid w:val="00122206"/>
    <w:rsid w:val="00201F76"/>
    <w:rsid w:val="00211EF7"/>
    <w:rsid w:val="00213AFC"/>
    <w:rsid w:val="00243229"/>
    <w:rsid w:val="002604F1"/>
    <w:rsid w:val="002A488E"/>
    <w:rsid w:val="002F53A0"/>
    <w:rsid w:val="0033723C"/>
    <w:rsid w:val="00370B26"/>
    <w:rsid w:val="003A347C"/>
    <w:rsid w:val="003C0BB3"/>
    <w:rsid w:val="004234C5"/>
    <w:rsid w:val="00447041"/>
    <w:rsid w:val="00495242"/>
    <w:rsid w:val="004D100F"/>
    <w:rsid w:val="004E522E"/>
    <w:rsid w:val="005441EC"/>
    <w:rsid w:val="00577F3D"/>
    <w:rsid w:val="00585BFD"/>
    <w:rsid w:val="005F2040"/>
    <w:rsid w:val="005F7CB4"/>
    <w:rsid w:val="006060D1"/>
    <w:rsid w:val="0065044C"/>
    <w:rsid w:val="006665BC"/>
    <w:rsid w:val="006B22EE"/>
    <w:rsid w:val="006C73C9"/>
    <w:rsid w:val="00717431"/>
    <w:rsid w:val="0072253B"/>
    <w:rsid w:val="00786D65"/>
    <w:rsid w:val="0084333B"/>
    <w:rsid w:val="0089078F"/>
    <w:rsid w:val="008B55DF"/>
    <w:rsid w:val="008F1015"/>
    <w:rsid w:val="008F62D4"/>
    <w:rsid w:val="00916FA7"/>
    <w:rsid w:val="00945A58"/>
    <w:rsid w:val="00974AED"/>
    <w:rsid w:val="00984A06"/>
    <w:rsid w:val="00996104"/>
    <w:rsid w:val="009A6B15"/>
    <w:rsid w:val="00A34195"/>
    <w:rsid w:val="00A82C52"/>
    <w:rsid w:val="00A959DF"/>
    <w:rsid w:val="00AE0E88"/>
    <w:rsid w:val="00B22D44"/>
    <w:rsid w:val="00B25F52"/>
    <w:rsid w:val="00B272C9"/>
    <w:rsid w:val="00BA28F2"/>
    <w:rsid w:val="00CB17F8"/>
    <w:rsid w:val="00CD053E"/>
    <w:rsid w:val="00CD7A15"/>
    <w:rsid w:val="00D01B21"/>
    <w:rsid w:val="00D14551"/>
    <w:rsid w:val="00D54D3A"/>
    <w:rsid w:val="00DA613B"/>
    <w:rsid w:val="00DD7483"/>
    <w:rsid w:val="00E904F8"/>
    <w:rsid w:val="00EA6368"/>
    <w:rsid w:val="00ED437F"/>
    <w:rsid w:val="00F674AE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07D21"/>
  <w15:docId w15:val="{BA62D1BE-BFE3-42BC-AE04-577471B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833" w:right="1841"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  <w:pPr>
      <w:ind w:left="534" w:hanging="21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234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34C5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4234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4C5"/>
    <w:rPr>
      <w:rFonts w:ascii="Calibri" w:eastAsia="Calibri" w:hAnsi="Calibri" w:cs="Calibri"/>
    </w:rPr>
  </w:style>
  <w:style w:type="paragraph" w:styleId="Titel">
    <w:name w:val="Title"/>
    <w:basedOn w:val="Standard"/>
    <w:link w:val="TitelZchn"/>
    <w:uiPriority w:val="10"/>
    <w:qFormat/>
    <w:rsid w:val="006665BC"/>
    <w:pPr>
      <w:spacing w:before="92"/>
      <w:ind w:left="224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6665BC"/>
    <w:rPr>
      <w:rFonts w:ascii="Arial" w:eastAsia="Arial" w:hAnsi="Arial" w:cs="Arial"/>
      <w:b/>
      <w:bCs/>
      <w:sz w:val="24"/>
      <w:szCs w:val="24"/>
    </w:rPr>
  </w:style>
  <w:style w:type="table" w:styleId="Tabellenraster">
    <w:name w:val="Table Grid"/>
    <w:basedOn w:val="NormaleTabelle"/>
    <w:uiPriority w:val="39"/>
    <w:rsid w:val="005F2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053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053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CD053E"/>
    <w:rPr>
      <w:b/>
      <w:bCs/>
    </w:rPr>
  </w:style>
  <w:style w:type="table" w:styleId="Gitternetztabelle4Akzent1">
    <w:name w:val="Grid Table 4 Accent 1"/>
    <w:basedOn w:val="NormaleTabelle"/>
    <w:uiPriority w:val="49"/>
    <w:rsid w:val="00A959D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extkrperZchn">
    <w:name w:val="Textkörper Zchn"/>
    <w:basedOn w:val="Absatz-Standardschriftart"/>
    <w:link w:val="Textkrper"/>
    <w:uiPriority w:val="1"/>
    <w:rsid w:val="0089078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974A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v.d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v.de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chelt.ADMVDOM\OneDrive\Documents\Benutzerdefinierte%20Office-Vorlagen\Allg.%20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D14AA-FAA7-42BC-BADE-6E2D4DAA4286}"/>
      </w:docPartPr>
      <w:docPartBody>
        <w:p w:rsidR="00E54597" w:rsidRDefault="00561356">
          <w:r w:rsidRPr="003A73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474E2-5D36-4E97-B5A9-EFE50F460F1A}"/>
      </w:docPartPr>
      <w:docPartBody>
        <w:p w:rsidR="00E54597" w:rsidRDefault="00561356">
          <w:r w:rsidRPr="003A7360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56"/>
    <w:rsid w:val="001203DB"/>
    <w:rsid w:val="004D100F"/>
    <w:rsid w:val="00561356"/>
    <w:rsid w:val="00E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13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Allg. Schreiben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Vorlage Anschreiben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Vorlage Anschreiben</dc:title>
  <dc:creator>André Reichelt</dc:creator>
  <cp:lastModifiedBy>André Reichelt</cp:lastModifiedBy>
  <cp:revision>3</cp:revision>
  <cp:lastPrinted>2022-10-10T12:39:00Z</cp:lastPrinted>
  <dcterms:created xsi:type="dcterms:W3CDTF">2023-04-25T12:05:00Z</dcterms:created>
  <dcterms:modified xsi:type="dcterms:W3CDTF">2024-08-21T08:01:00Z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2022-03-16T00:00:00Z</vt:filetime>
  </property>
</Properties>
</file>